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59" w:rsidRDefault="00114159" w:rsidP="00330316">
      <w:pPr>
        <w:jc w:val="center"/>
      </w:pPr>
      <w:r>
        <w:rPr>
          <w:b/>
          <w:bCs/>
          <w:sz w:val="28"/>
          <w:szCs w:val="28"/>
        </w:rPr>
        <w:t>РОССИЙСКАЯ ФЕДЕРАЦИЯ</w:t>
      </w:r>
    </w:p>
    <w:p w:rsidR="00114159" w:rsidRPr="00217AB2" w:rsidRDefault="00114159" w:rsidP="00330316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АДМИНИСТРАЦИЯ КОЛОБОВСКОГО  ГОРОДСКОГО  ПОСЕЛЕНИЯ</w:t>
      </w:r>
      <w:r w:rsidRPr="00217AB2">
        <w:rPr>
          <w:sz w:val="28"/>
          <w:szCs w:val="28"/>
        </w:rPr>
        <w:br/>
        <w:t>ШУЙСКОГО МУНИЦИПАЛЬНОГО РАЙОНА</w:t>
      </w:r>
      <w:r w:rsidRPr="00217AB2">
        <w:rPr>
          <w:sz w:val="28"/>
          <w:szCs w:val="28"/>
        </w:rPr>
        <w:br/>
        <w:t>ИВАНОВСКОЙ ОБЛАСТИ</w:t>
      </w:r>
    </w:p>
    <w:p w:rsidR="00114159" w:rsidRDefault="00114159" w:rsidP="00330316">
      <w:pPr>
        <w:pStyle w:val="BodyText"/>
        <w:pBdr>
          <w:bottom w:val="single" w:sz="12" w:space="1" w:color="auto"/>
        </w:pBdr>
        <w:jc w:val="center"/>
      </w:pPr>
      <w:r>
        <w:t>155933 Ивановская обл. Шуйский мун. район пос. Колобово ул.1 Фабричная д. 35</w:t>
      </w:r>
    </w:p>
    <w:p w:rsidR="00114159" w:rsidRDefault="00114159" w:rsidP="00330316">
      <w:pPr>
        <w:pStyle w:val="BodyText"/>
      </w:pPr>
    </w:p>
    <w:p w:rsidR="00114159" w:rsidRPr="00217AB2" w:rsidRDefault="00114159" w:rsidP="00330316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ПОСТАНОВЛЕНИЕ</w:t>
      </w:r>
    </w:p>
    <w:p w:rsidR="00114159" w:rsidRPr="00217AB2" w:rsidRDefault="00114159" w:rsidP="00330316">
      <w:pPr>
        <w:pStyle w:val="BodyText"/>
        <w:jc w:val="center"/>
        <w:rPr>
          <w:sz w:val="28"/>
          <w:szCs w:val="28"/>
        </w:rPr>
      </w:pPr>
      <w:r w:rsidRPr="00217AB2">
        <w:rPr>
          <w:sz w:val="28"/>
          <w:szCs w:val="28"/>
        </w:rPr>
        <w:t>АДМИНИСТРАЦИИ КОЛОБОВСКОГО ГОРОДСКОГО ПОСЕЛЕНИЯ</w:t>
      </w:r>
    </w:p>
    <w:p w:rsidR="00114159" w:rsidRPr="00217AB2" w:rsidRDefault="00114159" w:rsidP="00330316">
      <w:pPr>
        <w:pStyle w:val="BodyText"/>
        <w:jc w:val="center"/>
        <w:rPr>
          <w:b w:val="0"/>
          <w:bCs w:val="0"/>
          <w:sz w:val="28"/>
          <w:szCs w:val="28"/>
        </w:rPr>
      </w:pPr>
    </w:p>
    <w:p w:rsidR="00114159" w:rsidRDefault="00114159" w:rsidP="00330316">
      <w:pPr>
        <w:pStyle w:val="BodyText"/>
        <w:jc w:val="center"/>
      </w:pPr>
      <w:r>
        <w:t>от04.05.2016 года № 100</w:t>
      </w:r>
    </w:p>
    <w:p w:rsidR="00114159" w:rsidRPr="00BE274F" w:rsidRDefault="00114159" w:rsidP="00330316">
      <w:pPr>
        <w:rPr>
          <w:b/>
          <w:bCs/>
        </w:rPr>
      </w:pPr>
      <w:r>
        <w:t xml:space="preserve">                                                                    </w:t>
      </w:r>
      <w:r w:rsidRPr="00BE274F">
        <w:rPr>
          <w:b/>
          <w:bCs/>
        </w:rPr>
        <w:t>пос. Колобово</w:t>
      </w:r>
    </w:p>
    <w:p w:rsidR="00114159" w:rsidRDefault="00114159" w:rsidP="00330316">
      <w:pPr>
        <w:jc w:val="both"/>
        <w:rPr>
          <w:sz w:val="28"/>
          <w:szCs w:val="28"/>
        </w:rPr>
      </w:pPr>
    </w:p>
    <w:p w:rsidR="00114159" w:rsidRDefault="00114159" w:rsidP="00DD4350">
      <w:pPr>
        <w:jc w:val="both"/>
        <w:rPr>
          <w:sz w:val="28"/>
          <w:szCs w:val="28"/>
        </w:rPr>
      </w:pPr>
      <w:r w:rsidRPr="000E4249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плана  мероприятий</w:t>
      </w:r>
    </w:p>
    <w:p w:rsidR="00114159" w:rsidRDefault="00114159" w:rsidP="00DD435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подготовке и прохождению пожароопасного</w:t>
      </w:r>
    </w:p>
    <w:p w:rsidR="00114159" w:rsidRPr="000E4249" w:rsidRDefault="00114159" w:rsidP="00DD435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периода 2016 г</w:t>
      </w:r>
      <w:r w:rsidRPr="000E4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0E4249">
        <w:rPr>
          <w:sz w:val="28"/>
          <w:szCs w:val="28"/>
        </w:rPr>
        <w:t>Колобовско</w:t>
      </w:r>
      <w:r>
        <w:rPr>
          <w:sz w:val="28"/>
          <w:szCs w:val="28"/>
        </w:rPr>
        <w:t>м</w:t>
      </w:r>
      <w:r w:rsidRPr="000E4249">
        <w:rPr>
          <w:sz w:val="28"/>
          <w:szCs w:val="28"/>
        </w:rPr>
        <w:t xml:space="preserve"> </w:t>
      </w:r>
    </w:p>
    <w:p w:rsidR="00114159" w:rsidRPr="000E4249" w:rsidRDefault="00114159" w:rsidP="0033031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E4249">
        <w:rPr>
          <w:sz w:val="28"/>
          <w:szCs w:val="28"/>
        </w:rPr>
        <w:t>ородско</w:t>
      </w:r>
      <w:r>
        <w:rPr>
          <w:sz w:val="28"/>
          <w:szCs w:val="28"/>
        </w:rPr>
        <w:t xml:space="preserve">м </w:t>
      </w:r>
      <w:r w:rsidRPr="000E4249">
        <w:rPr>
          <w:sz w:val="28"/>
          <w:szCs w:val="28"/>
        </w:rPr>
        <w:t>поселени</w:t>
      </w:r>
      <w:r>
        <w:rPr>
          <w:sz w:val="28"/>
          <w:szCs w:val="28"/>
        </w:rPr>
        <w:t>и</w:t>
      </w:r>
      <w:r w:rsidRPr="000E4249">
        <w:rPr>
          <w:sz w:val="28"/>
          <w:szCs w:val="28"/>
        </w:rPr>
        <w:t xml:space="preserve"> </w:t>
      </w:r>
    </w:p>
    <w:p w:rsidR="00114159" w:rsidRPr="000E4249" w:rsidRDefault="00114159" w:rsidP="00330316">
      <w:pPr>
        <w:jc w:val="both"/>
        <w:rPr>
          <w:sz w:val="28"/>
          <w:szCs w:val="28"/>
        </w:rPr>
      </w:pPr>
    </w:p>
    <w:p w:rsidR="00114159" w:rsidRPr="000E4249" w:rsidRDefault="00114159" w:rsidP="00330316">
      <w:pPr>
        <w:jc w:val="both"/>
        <w:rPr>
          <w:sz w:val="28"/>
          <w:szCs w:val="28"/>
        </w:rPr>
      </w:pPr>
      <w:r w:rsidRPr="000E42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E424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E4249">
        <w:rPr>
          <w:sz w:val="28"/>
          <w:szCs w:val="28"/>
        </w:rPr>
        <w:t xml:space="preserve">едеральными законами от 06.10.2003 г. № 131 - ФЗ «Об общих принципах организации местного самоуправления в Российской Федерации», от 21.12.1994 г. № 69 - ФЗ «О пожарной безопасности» (в </w:t>
      </w:r>
      <w:r>
        <w:rPr>
          <w:sz w:val="28"/>
          <w:szCs w:val="28"/>
        </w:rPr>
        <w:t xml:space="preserve">действующей </w:t>
      </w:r>
      <w:r w:rsidRPr="000E4249">
        <w:rPr>
          <w:sz w:val="28"/>
          <w:szCs w:val="28"/>
        </w:rPr>
        <w:t>редакции), в целях повышения противопожарной устойчивости населенных пунктов и объектов экономики на территории Колобовского городского поселения</w:t>
      </w:r>
      <w:r>
        <w:rPr>
          <w:sz w:val="28"/>
          <w:szCs w:val="28"/>
        </w:rPr>
        <w:t xml:space="preserve">, Администрация Колобовского городского поселения </w:t>
      </w:r>
      <w:r w:rsidRPr="000E4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постановляет:</w:t>
      </w:r>
    </w:p>
    <w:p w:rsidR="00114159" w:rsidRPr="000E4249" w:rsidRDefault="00114159" w:rsidP="00330316">
      <w:pPr>
        <w:jc w:val="both"/>
        <w:rPr>
          <w:sz w:val="28"/>
          <w:szCs w:val="28"/>
        </w:rPr>
      </w:pPr>
      <w:r w:rsidRPr="000E4249">
        <w:rPr>
          <w:sz w:val="28"/>
          <w:szCs w:val="28"/>
        </w:rPr>
        <w:t xml:space="preserve">     1. Утвердить </w:t>
      </w:r>
      <w:r>
        <w:rPr>
          <w:sz w:val="28"/>
          <w:szCs w:val="28"/>
        </w:rPr>
        <w:t xml:space="preserve">план мероприятий по подготовке и прохождению пожароопасного периода 2016 года в Колобовском городском поселении </w:t>
      </w:r>
      <w:r w:rsidRPr="000E4249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1</w:t>
      </w:r>
      <w:r w:rsidRPr="000E4249">
        <w:rPr>
          <w:sz w:val="28"/>
          <w:szCs w:val="28"/>
        </w:rPr>
        <w:t>).</w:t>
      </w:r>
    </w:p>
    <w:p w:rsidR="00114159" w:rsidRDefault="00114159" w:rsidP="00330316">
      <w:pPr>
        <w:jc w:val="both"/>
        <w:rPr>
          <w:sz w:val="28"/>
          <w:szCs w:val="28"/>
        </w:rPr>
      </w:pPr>
      <w:r w:rsidRPr="000E4249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0E4249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</w:t>
      </w:r>
      <w:r w:rsidRPr="000E4249">
        <w:rPr>
          <w:sz w:val="28"/>
          <w:szCs w:val="28"/>
        </w:rPr>
        <w:t xml:space="preserve"> постановления возложить на  заместителя главы администрации</w:t>
      </w:r>
      <w:r>
        <w:rPr>
          <w:sz w:val="28"/>
          <w:szCs w:val="28"/>
        </w:rPr>
        <w:t>, начальника отдела финансово-экономической деятельности</w:t>
      </w:r>
      <w:r w:rsidRPr="000E4249">
        <w:rPr>
          <w:sz w:val="28"/>
          <w:szCs w:val="28"/>
        </w:rPr>
        <w:t xml:space="preserve"> Колобовского городского поселения Акифьеву Е.В.</w:t>
      </w:r>
    </w:p>
    <w:p w:rsidR="00114159" w:rsidRDefault="00114159" w:rsidP="00330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Опубликовать настоящее постановление в «Вестнике Колобовского городского поселения» и разместить на официальном сайте поселения.</w:t>
      </w:r>
    </w:p>
    <w:p w:rsidR="00114159" w:rsidRPr="000E4249" w:rsidRDefault="00114159" w:rsidP="00330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Настоящее постановление вступает в силу с момента подписания</w:t>
      </w:r>
    </w:p>
    <w:p w:rsidR="00114159" w:rsidRPr="000E4249" w:rsidRDefault="00114159" w:rsidP="00330316">
      <w:pPr>
        <w:jc w:val="both"/>
        <w:rPr>
          <w:sz w:val="28"/>
          <w:szCs w:val="28"/>
        </w:rPr>
      </w:pPr>
    </w:p>
    <w:p w:rsidR="00114159" w:rsidRDefault="00114159" w:rsidP="00330316"/>
    <w:p w:rsidR="00114159" w:rsidRDefault="00114159" w:rsidP="00330316">
      <w:pPr>
        <w:rPr>
          <w:sz w:val="28"/>
          <w:szCs w:val="28"/>
        </w:rPr>
      </w:pPr>
      <w:r w:rsidRPr="000E4249">
        <w:rPr>
          <w:sz w:val="28"/>
          <w:szCs w:val="28"/>
        </w:rPr>
        <w:t>Глава Колобовского</w:t>
      </w:r>
    </w:p>
    <w:p w:rsidR="00114159" w:rsidRPr="000E4249" w:rsidRDefault="00114159" w:rsidP="00330316">
      <w:pPr>
        <w:rPr>
          <w:sz w:val="28"/>
          <w:szCs w:val="28"/>
        </w:rPr>
      </w:pPr>
      <w:r w:rsidRPr="000E4249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 поселения                                                        И.А.Сергеева   </w:t>
      </w:r>
    </w:p>
    <w:p w:rsidR="00114159" w:rsidRDefault="00114159" w:rsidP="00330316"/>
    <w:p w:rsidR="00114159" w:rsidRDefault="00114159"/>
    <w:p w:rsidR="00114159" w:rsidRDefault="00114159"/>
    <w:p w:rsidR="00114159" w:rsidRDefault="00114159" w:rsidP="003163B5">
      <w:pPr>
        <w:jc w:val="center"/>
      </w:pPr>
      <w:r>
        <w:t xml:space="preserve">                                                                                                         </w:t>
      </w:r>
    </w:p>
    <w:p w:rsidR="00114159" w:rsidRDefault="00114159" w:rsidP="003163B5">
      <w:pPr>
        <w:jc w:val="center"/>
      </w:pPr>
      <w:r>
        <w:t xml:space="preserve">                                                                                                              Приложение  № 1</w:t>
      </w:r>
    </w:p>
    <w:p w:rsidR="00114159" w:rsidRDefault="00114159" w:rsidP="003163B5">
      <w:pPr>
        <w:jc w:val="right"/>
      </w:pPr>
      <w:r>
        <w:t xml:space="preserve">                                                                                       к постановлению администрации</w:t>
      </w:r>
    </w:p>
    <w:p w:rsidR="00114159" w:rsidRDefault="00114159" w:rsidP="003163B5">
      <w:pPr>
        <w:jc w:val="right"/>
      </w:pPr>
      <w:r>
        <w:t xml:space="preserve">                                                                                       Колобовского городского поселения от </w:t>
      </w:r>
    </w:p>
    <w:p w:rsidR="00114159" w:rsidRDefault="00114159" w:rsidP="003163B5">
      <w:pPr>
        <w:jc w:val="right"/>
      </w:pPr>
      <w:r>
        <w:t xml:space="preserve">                                                                                       04.05.2016 № 100</w:t>
      </w:r>
    </w:p>
    <w:p w:rsidR="00114159" w:rsidRDefault="00114159" w:rsidP="003163B5">
      <w:pPr>
        <w:jc w:val="right"/>
      </w:pPr>
    </w:p>
    <w:p w:rsidR="00114159" w:rsidRDefault="00114159"/>
    <w:p w:rsidR="00114159" w:rsidRPr="008143C6" w:rsidRDefault="00114159" w:rsidP="00436B29">
      <w:pPr>
        <w:pStyle w:val="Heading3"/>
        <w:spacing w:before="0" w:after="0"/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8143C6">
        <w:rPr>
          <w:rFonts w:ascii="Times New Roman" w:hAnsi="Times New Roman" w:cs="Times New Roman"/>
          <w:sz w:val="28"/>
          <w:szCs w:val="28"/>
        </w:rPr>
        <w:t>ПЛАН</w:t>
      </w:r>
    </w:p>
    <w:p w:rsidR="00114159" w:rsidRPr="008143C6" w:rsidRDefault="00114159" w:rsidP="003163B5">
      <w:pPr>
        <w:ind w:right="-568"/>
        <w:jc w:val="center"/>
        <w:rPr>
          <w:b/>
          <w:bCs/>
          <w:sz w:val="28"/>
          <w:szCs w:val="28"/>
        </w:rPr>
      </w:pPr>
      <w:r w:rsidRPr="008143C6">
        <w:rPr>
          <w:b/>
          <w:bCs/>
          <w:sz w:val="28"/>
          <w:szCs w:val="28"/>
        </w:rPr>
        <w:t>Мероприятий по подготовке и прохождению  пожароопасного периода 2016 года в Колобовском городском поселении.</w:t>
      </w:r>
    </w:p>
    <w:p w:rsidR="00114159" w:rsidRPr="008143C6" w:rsidRDefault="00114159" w:rsidP="00436B29">
      <w:pPr>
        <w:ind w:right="-568"/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7229"/>
        <w:gridCol w:w="1701"/>
      </w:tblGrid>
      <w:tr w:rsidR="00114159" w:rsidRPr="008143C6">
        <w:trPr>
          <w:trHeight w:val="113"/>
        </w:trPr>
        <w:tc>
          <w:tcPr>
            <w:tcW w:w="1276" w:type="dxa"/>
          </w:tcPr>
          <w:p w:rsidR="00114159" w:rsidRPr="008143C6" w:rsidRDefault="00114159" w:rsidP="00A2453D">
            <w:pPr>
              <w:ind w:left="33"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114159" w:rsidRPr="008143C6" w:rsidRDefault="00114159" w:rsidP="00224B19">
            <w:pPr>
              <w:ind w:right="33"/>
              <w:jc w:val="both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 xml:space="preserve">Провести проверки соблюдения требований при планировании и застройке территории населенных пунктов поселения </w:t>
            </w:r>
          </w:p>
        </w:tc>
        <w:tc>
          <w:tcPr>
            <w:tcW w:w="1701" w:type="dxa"/>
          </w:tcPr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 xml:space="preserve">до </w:t>
            </w:r>
          </w:p>
          <w:p w:rsidR="00114159" w:rsidRPr="008143C6" w:rsidRDefault="00114159" w:rsidP="00224B19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23.05.2016 г.</w:t>
            </w:r>
          </w:p>
        </w:tc>
      </w:tr>
      <w:tr w:rsidR="00114159" w:rsidRPr="008143C6">
        <w:trPr>
          <w:trHeight w:val="113"/>
        </w:trPr>
        <w:tc>
          <w:tcPr>
            <w:tcW w:w="1276" w:type="dxa"/>
          </w:tcPr>
          <w:p w:rsidR="00114159" w:rsidRPr="008143C6" w:rsidRDefault="00114159" w:rsidP="003163B5">
            <w:pPr>
              <w:ind w:left="33"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center"/>
          </w:tcPr>
          <w:p w:rsidR="00114159" w:rsidRPr="008143C6" w:rsidRDefault="00114159" w:rsidP="00224B19">
            <w:pPr>
              <w:ind w:right="33"/>
              <w:jc w:val="both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Организация патрулирования населенных пунктов  поселения</w:t>
            </w:r>
          </w:p>
        </w:tc>
        <w:tc>
          <w:tcPr>
            <w:tcW w:w="1701" w:type="dxa"/>
          </w:tcPr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Май-октябрь</w:t>
            </w:r>
          </w:p>
        </w:tc>
      </w:tr>
      <w:tr w:rsidR="00114159" w:rsidRPr="008143C6">
        <w:trPr>
          <w:trHeight w:val="1090"/>
        </w:trPr>
        <w:tc>
          <w:tcPr>
            <w:tcW w:w="1276" w:type="dxa"/>
          </w:tcPr>
          <w:p w:rsidR="00114159" w:rsidRPr="008143C6" w:rsidRDefault="00114159" w:rsidP="003163B5">
            <w:pPr>
              <w:ind w:left="33"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center"/>
          </w:tcPr>
          <w:p w:rsidR="00114159" w:rsidRPr="008143C6" w:rsidRDefault="00114159" w:rsidP="00A2453D">
            <w:pPr>
              <w:ind w:right="33"/>
              <w:jc w:val="both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Своевременная очистка территории поселения от горючих отходов, мусора, сухой растительности</w:t>
            </w:r>
          </w:p>
        </w:tc>
        <w:tc>
          <w:tcPr>
            <w:tcW w:w="1701" w:type="dxa"/>
          </w:tcPr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 xml:space="preserve">до </w:t>
            </w:r>
          </w:p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15.05.2016 г.</w:t>
            </w:r>
          </w:p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</w:p>
        </w:tc>
      </w:tr>
      <w:tr w:rsidR="00114159" w:rsidRPr="008143C6">
        <w:trPr>
          <w:trHeight w:val="982"/>
        </w:trPr>
        <w:tc>
          <w:tcPr>
            <w:tcW w:w="1276" w:type="dxa"/>
          </w:tcPr>
          <w:p w:rsidR="00114159" w:rsidRPr="008143C6" w:rsidRDefault="00114159" w:rsidP="003163B5">
            <w:pPr>
              <w:ind w:left="33"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center"/>
          </w:tcPr>
          <w:p w:rsidR="00114159" w:rsidRPr="008143C6" w:rsidRDefault="00114159" w:rsidP="00A2453D">
            <w:pPr>
              <w:ind w:right="33"/>
              <w:jc w:val="both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 xml:space="preserve">Проверка состояния источников наружного водоснабжения.  </w:t>
            </w:r>
          </w:p>
          <w:p w:rsidR="00114159" w:rsidRPr="008143C6" w:rsidRDefault="00114159" w:rsidP="00A2453D">
            <w:pPr>
              <w:ind w:right="33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до</w:t>
            </w:r>
          </w:p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 xml:space="preserve">23.05.2016 г. </w:t>
            </w:r>
          </w:p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</w:p>
        </w:tc>
      </w:tr>
      <w:tr w:rsidR="00114159" w:rsidRPr="008143C6">
        <w:trPr>
          <w:trHeight w:val="113"/>
        </w:trPr>
        <w:tc>
          <w:tcPr>
            <w:tcW w:w="1276" w:type="dxa"/>
          </w:tcPr>
          <w:p w:rsidR="00114159" w:rsidRPr="008143C6" w:rsidRDefault="00114159" w:rsidP="003163B5">
            <w:pPr>
              <w:ind w:left="33"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vAlign w:val="center"/>
          </w:tcPr>
          <w:p w:rsidR="00114159" w:rsidRPr="008143C6" w:rsidRDefault="00114159" w:rsidP="003163B5">
            <w:pPr>
              <w:ind w:right="33"/>
              <w:jc w:val="both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Содержание в исправном состоянии наружного уличного освещения в темное время суток</w:t>
            </w:r>
          </w:p>
        </w:tc>
        <w:tc>
          <w:tcPr>
            <w:tcW w:w="1701" w:type="dxa"/>
          </w:tcPr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постоянно</w:t>
            </w:r>
          </w:p>
        </w:tc>
      </w:tr>
      <w:tr w:rsidR="00114159" w:rsidRPr="008143C6">
        <w:trPr>
          <w:trHeight w:val="113"/>
        </w:trPr>
        <w:tc>
          <w:tcPr>
            <w:tcW w:w="1276" w:type="dxa"/>
          </w:tcPr>
          <w:p w:rsidR="00114159" w:rsidRPr="008143C6" w:rsidRDefault="00114159" w:rsidP="003163B5">
            <w:pPr>
              <w:ind w:left="33"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vAlign w:val="center"/>
          </w:tcPr>
          <w:p w:rsidR="00114159" w:rsidRPr="008143C6" w:rsidRDefault="00114159" w:rsidP="00A2453D">
            <w:pPr>
              <w:ind w:right="33"/>
              <w:jc w:val="both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Информирование населения о мерах пожарной безопасности путем проведения сходов, распространение памяток</w:t>
            </w:r>
          </w:p>
        </w:tc>
        <w:tc>
          <w:tcPr>
            <w:tcW w:w="1701" w:type="dxa"/>
          </w:tcPr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постоянно</w:t>
            </w:r>
          </w:p>
        </w:tc>
      </w:tr>
      <w:tr w:rsidR="00114159" w:rsidRPr="008143C6">
        <w:trPr>
          <w:trHeight w:val="113"/>
        </w:trPr>
        <w:tc>
          <w:tcPr>
            <w:tcW w:w="1276" w:type="dxa"/>
          </w:tcPr>
          <w:p w:rsidR="00114159" w:rsidRPr="008143C6" w:rsidRDefault="00114159" w:rsidP="003163B5">
            <w:pPr>
              <w:ind w:left="33"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  <w:vAlign w:val="center"/>
          </w:tcPr>
          <w:p w:rsidR="00114159" w:rsidRPr="008143C6" w:rsidRDefault="00114159" w:rsidP="00A2453D">
            <w:pPr>
              <w:ind w:right="33"/>
              <w:jc w:val="both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Организация оповещения населения о возникших пожарах и угрозе их распространения</w:t>
            </w:r>
          </w:p>
        </w:tc>
        <w:tc>
          <w:tcPr>
            <w:tcW w:w="1701" w:type="dxa"/>
          </w:tcPr>
          <w:p w:rsidR="00114159" w:rsidRPr="008143C6" w:rsidRDefault="00114159" w:rsidP="00A2453D">
            <w:pPr>
              <w:ind w:right="-568"/>
              <w:rPr>
                <w:sz w:val="28"/>
                <w:szCs w:val="28"/>
              </w:rPr>
            </w:pPr>
            <w:r w:rsidRPr="008143C6">
              <w:rPr>
                <w:sz w:val="28"/>
                <w:szCs w:val="28"/>
              </w:rPr>
              <w:t>постоянно</w:t>
            </w:r>
          </w:p>
        </w:tc>
      </w:tr>
    </w:tbl>
    <w:p w:rsidR="00114159" w:rsidRPr="008143C6" w:rsidRDefault="00114159" w:rsidP="00436B29">
      <w:pPr>
        <w:ind w:right="-568"/>
        <w:rPr>
          <w:sz w:val="28"/>
          <w:szCs w:val="28"/>
        </w:rPr>
      </w:pPr>
    </w:p>
    <w:p w:rsidR="00114159" w:rsidRPr="008143C6" w:rsidRDefault="00114159">
      <w:pPr>
        <w:rPr>
          <w:sz w:val="28"/>
          <w:szCs w:val="28"/>
        </w:rPr>
      </w:pPr>
    </w:p>
    <w:sectPr w:rsidR="00114159" w:rsidRPr="008143C6" w:rsidSect="003163B5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316"/>
    <w:rsid w:val="000E4249"/>
    <w:rsid w:val="00114159"/>
    <w:rsid w:val="00115C97"/>
    <w:rsid w:val="001E1552"/>
    <w:rsid w:val="00217AB2"/>
    <w:rsid w:val="00224B19"/>
    <w:rsid w:val="003163B5"/>
    <w:rsid w:val="00330316"/>
    <w:rsid w:val="00436B29"/>
    <w:rsid w:val="00485DFB"/>
    <w:rsid w:val="005A001D"/>
    <w:rsid w:val="00700627"/>
    <w:rsid w:val="007977B8"/>
    <w:rsid w:val="008143C6"/>
    <w:rsid w:val="00A2453D"/>
    <w:rsid w:val="00AF5F59"/>
    <w:rsid w:val="00BE274F"/>
    <w:rsid w:val="00CA5422"/>
    <w:rsid w:val="00D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31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6B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36B29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330316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3031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85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2</Pages>
  <Words>449</Words>
  <Characters>2563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1</cp:lastModifiedBy>
  <cp:revision>3</cp:revision>
  <cp:lastPrinted>2016-05-06T12:10:00Z</cp:lastPrinted>
  <dcterms:created xsi:type="dcterms:W3CDTF">2016-05-06T10:56:00Z</dcterms:created>
  <dcterms:modified xsi:type="dcterms:W3CDTF">2016-05-11T05:45:00Z</dcterms:modified>
</cp:coreProperties>
</file>